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FF" w:rsidRPr="00367CBE" w:rsidRDefault="006A1F39" w:rsidP="006D0CFF">
      <w:pPr>
        <w:spacing w:line="259" w:lineRule="auto"/>
        <w:jc w:val="center"/>
        <w:rPr>
          <w:b/>
        </w:rPr>
      </w:pPr>
      <w:r>
        <w:rPr>
          <w:b/>
          <w:sz w:val="28"/>
          <w:szCs w:val="28"/>
        </w:rPr>
        <w:t>VLOGA</w:t>
      </w:r>
      <w:r w:rsidR="00F10A72">
        <w:rPr>
          <w:b/>
          <w:sz w:val="28"/>
          <w:szCs w:val="28"/>
        </w:rPr>
        <w:t>/NAROČILNICA</w:t>
      </w:r>
    </w:p>
    <w:p w:rsidR="006A1F39" w:rsidRDefault="0021045E" w:rsidP="0021045E">
      <w:pPr>
        <w:pStyle w:val="Brezrazmikov"/>
        <w:jc w:val="center"/>
      </w:pPr>
      <w:r>
        <w:t xml:space="preserve">ZA </w:t>
      </w:r>
      <w:r w:rsidR="006D0CFF" w:rsidRPr="00367CBE">
        <w:t xml:space="preserve">UPORABO </w:t>
      </w:r>
      <w:r w:rsidR="005A4F84">
        <w:t>TELOVADNICE</w:t>
      </w:r>
      <w:r w:rsidR="006D0CFF" w:rsidRPr="00367CBE">
        <w:t xml:space="preserve"> NA </w:t>
      </w:r>
      <w:r w:rsidR="006D0CFF" w:rsidRPr="00367CBE">
        <w:rPr>
          <w:b/>
        </w:rPr>
        <w:t>PODRUŽNICI LEDINE</w:t>
      </w:r>
      <w:r w:rsidR="006D0CFF" w:rsidRPr="00367CBE">
        <w:t xml:space="preserve"> za šolsko leto </w:t>
      </w:r>
      <w:r w:rsidR="003C34B0">
        <w:t>202</w:t>
      </w:r>
      <w:r w:rsidR="006A2536">
        <w:t>1</w:t>
      </w:r>
      <w:r w:rsidR="003C34B0">
        <w:t>/2</w:t>
      </w:r>
      <w:r w:rsidR="006A2536">
        <w:t>2</w:t>
      </w:r>
    </w:p>
    <w:p w:rsidR="006D0CFF" w:rsidRDefault="006A1F39" w:rsidP="0021045E">
      <w:pPr>
        <w:pStyle w:val="Brezrazmikov"/>
        <w:jc w:val="center"/>
      </w:pPr>
      <w:r w:rsidRPr="00367CBE">
        <w:t xml:space="preserve"> </w:t>
      </w:r>
      <w:r w:rsidR="006D0CFF" w:rsidRPr="00367CBE">
        <w:t>(</w:t>
      </w:r>
      <w:r w:rsidR="006A2536">
        <w:t>13</w:t>
      </w:r>
      <w:r w:rsidR="006D0CFF" w:rsidRPr="00367CBE">
        <w:t>.09.20</w:t>
      </w:r>
      <w:r w:rsidR="003C34B0">
        <w:t>2</w:t>
      </w:r>
      <w:r w:rsidR="006A2536">
        <w:t>1</w:t>
      </w:r>
      <w:r w:rsidR="006D0CFF" w:rsidRPr="00367CBE">
        <w:t xml:space="preserve"> do </w:t>
      </w:r>
      <w:r w:rsidR="003C34B0">
        <w:t>1</w:t>
      </w:r>
      <w:r w:rsidR="006A2536">
        <w:t>5</w:t>
      </w:r>
      <w:r w:rsidR="003C34B0">
        <w:t>.06</w:t>
      </w:r>
      <w:r w:rsidR="006D0CFF" w:rsidRPr="00367CBE">
        <w:t>.20</w:t>
      </w:r>
      <w:r w:rsidR="005A222D">
        <w:t>2</w:t>
      </w:r>
      <w:r w:rsidR="006A2536">
        <w:t>2</w:t>
      </w:r>
      <w:bookmarkStart w:id="0" w:name="_GoBack"/>
      <w:bookmarkEnd w:id="0"/>
      <w:r w:rsidR="006D0CFF" w:rsidRPr="00367CBE">
        <w:t>)</w:t>
      </w:r>
    </w:p>
    <w:p w:rsidR="0021045E" w:rsidRPr="00367CBE" w:rsidRDefault="0021045E" w:rsidP="0021045E">
      <w:pPr>
        <w:pStyle w:val="Brezrazmikov"/>
        <w:jc w:val="center"/>
      </w:pPr>
    </w:p>
    <w:p w:rsidR="006D0CFF" w:rsidRPr="00367CBE" w:rsidRDefault="006D0CFF" w:rsidP="006D0CFF">
      <w:pPr>
        <w:spacing w:line="259" w:lineRule="auto"/>
      </w:pPr>
      <w:r w:rsidRPr="00367CBE">
        <w:t xml:space="preserve">Podatki zainteresiranega uporabnika (društvo, klub oz. skupina) prostorov: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7"/>
      </w:tblGrid>
      <w:tr w:rsidR="006D0CFF" w:rsidRPr="00367CBE" w:rsidTr="004D5EB2">
        <w:tc>
          <w:tcPr>
            <w:tcW w:w="2972" w:type="dxa"/>
          </w:tcPr>
          <w:p w:rsidR="006D0CFF" w:rsidRPr="00367CBE" w:rsidRDefault="006D0CFF" w:rsidP="004D5EB2">
            <w:pPr>
              <w:spacing w:line="240" w:lineRule="auto"/>
              <w:rPr>
                <w:b/>
                <w:sz w:val="24"/>
                <w:szCs w:val="24"/>
              </w:rPr>
            </w:pPr>
            <w:r w:rsidRPr="00367CBE">
              <w:rPr>
                <w:b/>
                <w:sz w:val="24"/>
                <w:szCs w:val="24"/>
              </w:rPr>
              <w:t>Naziv in točen naslov uporabnika prostorov:</w:t>
            </w:r>
          </w:p>
        </w:tc>
        <w:tc>
          <w:tcPr>
            <w:tcW w:w="6090" w:type="dxa"/>
            <w:gridSpan w:val="2"/>
          </w:tcPr>
          <w:p w:rsidR="006D0CFF" w:rsidRPr="00367CBE" w:rsidRDefault="006D0CFF" w:rsidP="004D5EB2">
            <w:pPr>
              <w:spacing w:line="240" w:lineRule="auto"/>
            </w:pPr>
          </w:p>
        </w:tc>
      </w:tr>
      <w:tr w:rsidR="006D0CFF" w:rsidRPr="00367CBE" w:rsidTr="004D5EB2">
        <w:tc>
          <w:tcPr>
            <w:tcW w:w="2972" w:type="dxa"/>
          </w:tcPr>
          <w:p w:rsidR="006D0CFF" w:rsidRPr="00367CBE" w:rsidRDefault="006D0CFF" w:rsidP="004D5EB2">
            <w:pPr>
              <w:spacing w:line="240" w:lineRule="auto"/>
              <w:rPr>
                <w:b/>
                <w:sz w:val="24"/>
                <w:szCs w:val="24"/>
              </w:rPr>
            </w:pPr>
            <w:r w:rsidRPr="00367CBE">
              <w:rPr>
                <w:b/>
                <w:sz w:val="24"/>
                <w:szCs w:val="24"/>
              </w:rPr>
              <w:t>Odgovorna oseba uporabnika:</w:t>
            </w:r>
          </w:p>
        </w:tc>
        <w:tc>
          <w:tcPr>
            <w:tcW w:w="6090" w:type="dxa"/>
            <w:gridSpan w:val="2"/>
          </w:tcPr>
          <w:p w:rsidR="006D0CFF" w:rsidRPr="00367CBE" w:rsidRDefault="006D0CFF" w:rsidP="004D5EB2">
            <w:pPr>
              <w:spacing w:line="240" w:lineRule="auto"/>
            </w:pPr>
          </w:p>
        </w:tc>
      </w:tr>
      <w:tr w:rsidR="006D0CFF" w:rsidRPr="00367CBE" w:rsidTr="004D5EB2">
        <w:tc>
          <w:tcPr>
            <w:tcW w:w="2972" w:type="dxa"/>
          </w:tcPr>
          <w:p w:rsidR="006D0CFF" w:rsidRPr="00367CBE" w:rsidRDefault="006D0CFF" w:rsidP="004D5EB2">
            <w:pPr>
              <w:spacing w:line="240" w:lineRule="auto"/>
              <w:rPr>
                <w:b/>
                <w:sz w:val="24"/>
                <w:szCs w:val="24"/>
              </w:rPr>
            </w:pPr>
            <w:r w:rsidRPr="00367CBE">
              <w:rPr>
                <w:b/>
                <w:sz w:val="24"/>
                <w:szCs w:val="24"/>
              </w:rPr>
              <w:t>Tel.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7CBE">
              <w:rPr>
                <w:b/>
                <w:sz w:val="24"/>
                <w:szCs w:val="24"/>
              </w:rPr>
              <w:t>št. in e-naslov odgovorne osebe uporabnika:</w:t>
            </w:r>
          </w:p>
        </w:tc>
        <w:tc>
          <w:tcPr>
            <w:tcW w:w="6090" w:type="dxa"/>
            <w:gridSpan w:val="2"/>
          </w:tcPr>
          <w:p w:rsidR="006D0CFF" w:rsidRPr="00367CBE" w:rsidRDefault="006D0CFF" w:rsidP="004D5EB2">
            <w:pPr>
              <w:spacing w:line="240" w:lineRule="auto"/>
            </w:pPr>
          </w:p>
        </w:tc>
      </w:tr>
      <w:tr w:rsidR="006A337F" w:rsidRPr="00367CBE" w:rsidTr="006A337F">
        <w:trPr>
          <w:trHeight w:val="392"/>
        </w:trPr>
        <w:tc>
          <w:tcPr>
            <w:tcW w:w="2972" w:type="dxa"/>
          </w:tcPr>
          <w:p w:rsidR="006A337F" w:rsidRPr="00367CBE" w:rsidRDefault="006A337F" w:rsidP="004D5EB2">
            <w:pPr>
              <w:spacing w:line="240" w:lineRule="auto"/>
              <w:rPr>
                <w:b/>
                <w:sz w:val="24"/>
                <w:szCs w:val="24"/>
              </w:rPr>
            </w:pPr>
            <w:r w:rsidRPr="00367CBE">
              <w:rPr>
                <w:b/>
                <w:sz w:val="24"/>
                <w:szCs w:val="24"/>
              </w:rPr>
              <w:t>Davčna št. uporabnika:</w:t>
            </w:r>
          </w:p>
        </w:tc>
        <w:tc>
          <w:tcPr>
            <w:tcW w:w="2693" w:type="dxa"/>
          </w:tcPr>
          <w:p w:rsidR="006A337F" w:rsidRPr="00367CBE" w:rsidRDefault="006A337F" w:rsidP="004D5EB2">
            <w:pPr>
              <w:spacing w:line="240" w:lineRule="auto"/>
            </w:pPr>
          </w:p>
        </w:tc>
        <w:tc>
          <w:tcPr>
            <w:tcW w:w="3397" w:type="dxa"/>
          </w:tcPr>
          <w:p w:rsidR="006A337F" w:rsidRPr="006A337F" w:rsidRDefault="006A337F" w:rsidP="004D5EB2">
            <w:pPr>
              <w:spacing w:line="240" w:lineRule="auto"/>
              <w:rPr>
                <w:b/>
                <w:sz w:val="24"/>
                <w:szCs w:val="24"/>
              </w:rPr>
            </w:pPr>
            <w:r w:rsidRPr="006A337F">
              <w:rPr>
                <w:b/>
                <w:sz w:val="24"/>
                <w:szCs w:val="24"/>
              </w:rPr>
              <w:t xml:space="preserve">Zavezanec za DDV: </w:t>
            </w:r>
          </w:p>
        </w:tc>
      </w:tr>
    </w:tbl>
    <w:p w:rsidR="006D0CFF" w:rsidRPr="00367CBE" w:rsidRDefault="006D0CFF" w:rsidP="006D0CFF">
      <w:pPr>
        <w:spacing w:line="259" w:lineRule="auto"/>
      </w:pPr>
    </w:p>
    <w:p w:rsidR="006D0CFF" w:rsidRDefault="006D0CFF" w:rsidP="006D0CFF">
      <w:pPr>
        <w:spacing w:line="259" w:lineRule="auto"/>
      </w:pPr>
      <w:r w:rsidRPr="00367CBE">
        <w:t>Prostore bomo  predvidoma uporabljali od</w:t>
      </w:r>
      <w:r w:rsidR="00E951A5">
        <w:t xml:space="preserve"> </w:t>
      </w:r>
      <w:r w:rsidR="00E951A5" w:rsidRPr="00E951A5">
        <w:rPr>
          <w:sz w:val="16"/>
          <w:szCs w:val="16"/>
        </w:rPr>
        <w:t>(datum</w:t>
      </w:r>
      <w:r w:rsidR="00E951A5">
        <w:t xml:space="preserve">) </w:t>
      </w:r>
      <w:r w:rsidRPr="00E951A5">
        <w:rPr>
          <w:vertAlign w:val="subscript"/>
        </w:rPr>
        <w:t>___</w:t>
      </w:r>
      <w:r w:rsidR="00E951A5">
        <w:rPr>
          <w:vertAlign w:val="subscript"/>
        </w:rPr>
        <w:t>___</w:t>
      </w:r>
      <w:r w:rsidRPr="00E951A5">
        <w:rPr>
          <w:vertAlign w:val="subscript"/>
        </w:rPr>
        <w:t>___</w:t>
      </w:r>
      <w:r w:rsidR="00F95713" w:rsidRPr="00E951A5">
        <w:rPr>
          <w:vertAlign w:val="subscript"/>
        </w:rPr>
        <w:t>__</w:t>
      </w:r>
      <w:r w:rsidRPr="00E951A5">
        <w:rPr>
          <w:vertAlign w:val="subscript"/>
        </w:rPr>
        <w:t>_</w:t>
      </w:r>
      <w:r w:rsidR="00337FC3">
        <w:rPr>
          <w:vertAlign w:val="subscript"/>
        </w:rPr>
        <w:t>__</w:t>
      </w:r>
      <w:r w:rsidRPr="00E951A5">
        <w:rPr>
          <w:vertAlign w:val="subscript"/>
        </w:rPr>
        <w:t>____</w:t>
      </w:r>
      <w:r w:rsidRPr="00367CBE">
        <w:t>do__</w:t>
      </w:r>
      <w:r w:rsidR="00F95713">
        <w:t>__</w:t>
      </w:r>
      <w:r w:rsidRPr="00367CBE">
        <w:t>__</w:t>
      </w:r>
      <w:r w:rsidR="00E951A5">
        <w:t>_______ za izvajanje naslednjih d</w:t>
      </w:r>
      <w:r w:rsidRPr="00367CBE">
        <w:t>ejavnosti:</w:t>
      </w:r>
      <w:r w:rsidR="00190A64">
        <w:t xml:space="preserve"> </w:t>
      </w:r>
      <w:r w:rsidRPr="00367CBE">
        <w:t>______</w:t>
      </w:r>
      <w:r w:rsidR="00E951A5">
        <w:t>_____________________________</w:t>
      </w:r>
      <w:r w:rsidRPr="00367CBE">
        <w:t>___</w:t>
      </w:r>
      <w:r w:rsidR="00190A64">
        <w:t>____________________</w:t>
      </w:r>
      <w:r w:rsidR="00F95713">
        <w:t>in sicer:</w:t>
      </w:r>
    </w:p>
    <w:p w:rsidR="00FF64DA" w:rsidRDefault="006A1F39" w:rsidP="00FF64DA">
      <w:pPr>
        <w:numPr>
          <w:ilvl w:val="0"/>
          <w:numId w:val="2"/>
        </w:numPr>
        <w:spacing w:line="254" w:lineRule="auto"/>
        <w:contextualSpacing/>
      </w:pPr>
      <w:r>
        <w:t>Športna vadba</w:t>
      </w:r>
      <w:r w:rsidR="00FF64DA">
        <w:t xml:space="preserve"> in smo končni uporabnik,</w:t>
      </w:r>
    </w:p>
    <w:p w:rsidR="00FF64DA" w:rsidRDefault="00FF64DA" w:rsidP="00FF64DA">
      <w:pPr>
        <w:numPr>
          <w:ilvl w:val="0"/>
          <w:numId w:val="2"/>
        </w:numPr>
        <w:spacing w:line="254" w:lineRule="auto"/>
        <w:contextualSpacing/>
      </w:pPr>
      <w:r>
        <w:t>Organiziran</w:t>
      </w:r>
      <w:r w:rsidR="006A1F39">
        <w:t>a</w:t>
      </w:r>
      <w:r>
        <w:t xml:space="preserve"> športn</w:t>
      </w:r>
      <w:r w:rsidR="006A1F39">
        <w:t>a</w:t>
      </w:r>
      <w:r>
        <w:t xml:space="preserve"> vadb</w:t>
      </w:r>
      <w:r w:rsidR="006A1F39">
        <w:t>a</w:t>
      </w:r>
      <w:r>
        <w:t xml:space="preserve"> za svoje člane, ki imajo brezplačno vadbo,</w:t>
      </w:r>
    </w:p>
    <w:p w:rsidR="00FF64DA" w:rsidRDefault="00FF64DA" w:rsidP="00FF64DA">
      <w:pPr>
        <w:numPr>
          <w:ilvl w:val="0"/>
          <w:numId w:val="2"/>
        </w:numPr>
        <w:spacing w:line="254" w:lineRule="auto"/>
        <w:contextualSpacing/>
      </w:pPr>
      <w:r>
        <w:t>Organiziran</w:t>
      </w:r>
      <w:r w:rsidR="006A1F39">
        <w:t>a</w:t>
      </w:r>
      <w:r>
        <w:t xml:space="preserve"> športn</w:t>
      </w:r>
      <w:r w:rsidR="006A1F39">
        <w:t>a</w:t>
      </w:r>
      <w:r>
        <w:t xml:space="preserve"> vadb</w:t>
      </w:r>
      <w:r w:rsidR="006A1F39">
        <w:t>a</w:t>
      </w:r>
      <w:r>
        <w:t xml:space="preserve"> za svoje člane, ki plačujejo </w:t>
      </w:r>
      <w:proofErr w:type="spellStart"/>
      <w:r>
        <w:t>vadnino</w:t>
      </w:r>
      <w:proofErr w:type="spellEnd"/>
      <w:r w:rsidR="00277C11">
        <w:t>,</w:t>
      </w:r>
    </w:p>
    <w:p w:rsidR="00FF64DA" w:rsidRDefault="00FF64DA" w:rsidP="001B3D40">
      <w:pPr>
        <w:numPr>
          <w:ilvl w:val="0"/>
          <w:numId w:val="2"/>
        </w:numPr>
        <w:spacing w:line="259" w:lineRule="auto"/>
        <w:contextualSpacing/>
      </w:pPr>
      <w:r>
        <w:t>Druga (nešportna) dejavnost</w:t>
      </w:r>
      <w:r w:rsidR="00277C11">
        <w:t>.</w:t>
      </w:r>
    </w:p>
    <w:p w:rsidR="006A337F" w:rsidRDefault="006A337F" w:rsidP="006D0CFF">
      <w:pPr>
        <w:spacing w:line="259" w:lineRule="auto"/>
      </w:pPr>
    </w:p>
    <w:p w:rsidR="006D0CFF" w:rsidRPr="00367CBE" w:rsidRDefault="006A1F39" w:rsidP="006D0CFF">
      <w:pPr>
        <w:spacing w:line="259" w:lineRule="auto"/>
      </w:pPr>
      <w:r>
        <w:t>Dejavnost bo vodil(a)</w:t>
      </w:r>
      <w:r w:rsidR="006D0CFF" w:rsidRPr="00367CBE">
        <w:t>: ______________________________________________.</w:t>
      </w:r>
    </w:p>
    <w:p w:rsidR="006D0CFF" w:rsidRDefault="006D0CFF" w:rsidP="006D0CFF">
      <w:r>
        <w:t xml:space="preserve">Prosimo za uporabo naslednjih prostorov na </w:t>
      </w:r>
      <w:r>
        <w:rPr>
          <w:b/>
          <w:sz w:val="24"/>
          <w:szCs w:val="24"/>
        </w:rPr>
        <w:t>PODRUŽNICI Ledine</w:t>
      </w:r>
      <w:r>
        <w:t>, Cankarjeva ulica 23, Nova Gorica (ustrezno označite):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417"/>
        <w:gridCol w:w="1560"/>
        <w:gridCol w:w="1270"/>
      </w:tblGrid>
      <w:tr w:rsidR="006D0CFF" w:rsidTr="004D5EB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FF" w:rsidRPr="00367CBE" w:rsidRDefault="006D0CFF" w:rsidP="004D5EB2">
            <w:pPr>
              <w:spacing w:line="240" w:lineRule="auto"/>
            </w:pPr>
            <w:r w:rsidRPr="00367CBE">
              <w:t>Termin uporabe</w:t>
            </w:r>
            <w:r w:rsidR="00F8438C">
              <w:t xml:space="preserve"> </w:t>
            </w:r>
            <w:r w:rsidR="00F8438C" w:rsidRPr="00F8438C">
              <w:rPr>
                <w:sz w:val="18"/>
                <w:szCs w:val="18"/>
              </w:rPr>
              <w:t>(ura)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FF" w:rsidRDefault="006D0CFF" w:rsidP="004D5EB2">
            <w:pPr>
              <w:spacing w:line="240" w:lineRule="auto"/>
            </w:pPr>
            <w:r w:rsidRPr="009025CE">
              <w:rPr>
                <w:b/>
              </w:rPr>
              <w:t>PON</w:t>
            </w:r>
            <w:r>
              <w:t xml:space="preserve"> 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FF" w:rsidRDefault="006D0CFF" w:rsidP="004D5EB2">
            <w:pPr>
              <w:spacing w:line="240" w:lineRule="auto"/>
            </w:pPr>
            <w:r w:rsidRPr="009025CE">
              <w:rPr>
                <w:b/>
              </w:rPr>
              <w:t>TOR</w:t>
            </w:r>
            <w:r>
              <w:t xml:space="preserve"> od-do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FF" w:rsidRDefault="006D0CFF" w:rsidP="004D5EB2">
            <w:pPr>
              <w:spacing w:line="240" w:lineRule="auto"/>
            </w:pPr>
            <w:r w:rsidRPr="009025CE">
              <w:rPr>
                <w:b/>
              </w:rPr>
              <w:t>SRE</w:t>
            </w:r>
            <w:r>
              <w:t xml:space="preserve"> od-do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FF" w:rsidRDefault="006D0CFF" w:rsidP="004D5EB2">
            <w:pPr>
              <w:spacing w:line="240" w:lineRule="auto"/>
            </w:pPr>
            <w:r w:rsidRPr="009025CE">
              <w:rPr>
                <w:b/>
              </w:rPr>
              <w:t>ČET</w:t>
            </w:r>
            <w:r>
              <w:t xml:space="preserve"> od-do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FF" w:rsidRDefault="006D0CFF" w:rsidP="004D5EB2">
            <w:pPr>
              <w:spacing w:line="240" w:lineRule="auto"/>
            </w:pPr>
            <w:r w:rsidRPr="009025CE">
              <w:rPr>
                <w:b/>
              </w:rPr>
              <w:t>PET</w:t>
            </w:r>
            <w:r>
              <w:t xml:space="preserve"> od-do</w:t>
            </w:r>
          </w:p>
        </w:tc>
      </w:tr>
      <w:tr w:rsidR="006D0CFF" w:rsidTr="004D5EB2">
        <w:trPr>
          <w:trHeight w:val="5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FF" w:rsidRPr="00367CBE" w:rsidRDefault="006D0CFF" w:rsidP="004D5EB2">
            <w:pPr>
              <w:spacing w:line="240" w:lineRule="auto"/>
              <w:rPr>
                <w:b/>
                <w:sz w:val="24"/>
                <w:szCs w:val="24"/>
              </w:rPr>
            </w:pPr>
            <w:r w:rsidRPr="00367CBE">
              <w:rPr>
                <w:b/>
                <w:sz w:val="24"/>
                <w:szCs w:val="24"/>
              </w:rPr>
              <w:t>Velika telovadnica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F" w:rsidRDefault="006D0CFF" w:rsidP="004D5EB2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F" w:rsidRDefault="006D0CFF" w:rsidP="004D5EB2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F" w:rsidRDefault="006D0CFF" w:rsidP="004D5EB2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F" w:rsidRDefault="006D0CFF" w:rsidP="004D5EB2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F" w:rsidRDefault="006D0CFF" w:rsidP="004D5EB2">
            <w:pPr>
              <w:spacing w:line="240" w:lineRule="auto"/>
            </w:pPr>
          </w:p>
        </w:tc>
      </w:tr>
    </w:tbl>
    <w:p w:rsidR="0021045E" w:rsidRDefault="0021045E" w:rsidP="003E3D25"/>
    <w:p w:rsidR="003E3D25" w:rsidRDefault="003E3D25" w:rsidP="003E3D25">
      <w:r>
        <w:t xml:space="preserve">Izpolnjeno prijavnico pošljite na naslov šole ali na e-pošto: </w:t>
      </w:r>
      <w:hyperlink r:id="rId8" w:history="1">
        <w:r>
          <w:rPr>
            <w:rStyle w:val="Hiperpovezava"/>
          </w:rPr>
          <w:t>racunovodstvo2.osngmstr@guest.arnes.si</w:t>
        </w:r>
      </w:hyperlink>
      <w:r>
        <w:t>.</w:t>
      </w:r>
    </w:p>
    <w:p w:rsidR="00F95713" w:rsidRDefault="00F95713" w:rsidP="003E3D25"/>
    <w:p w:rsidR="006D0CFF" w:rsidRPr="00367CBE" w:rsidRDefault="006D0CFF" w:rsidP="006D0CFF">
      <w:pPr>
        <w:spacing w:line="259" w:lineRule="auto"/>
      </w:pPr>
      <w:r w:rsidRPr="00367CBE">
        <w:t xml:space="preserve">Kraj in datum:_____________________                                           Podpis </w:t>
      </w:r>
      <w:r w:rsidR="00FF64DA">
        <w:t xml:space="preserve">in žig </w:t>
      </w:r>
      <w:r w:rsidRPr="00367CBE">
        <w:t>uporabnika</w:t>
      </w:r>
      <w:r>
        <w:t>:</w:t>
      </w:r>
    </w:p>
    <w:sectPr w:rsidR="006D0CFF" w:rsidRPr="00367CBE" w:rsidSect="009F3568">
      <w:headerReference w:type="default" r:id="rId9"/>
      <w:pgSz w:w="11906" w:h="16838"/>
      <w:pgMar w:top="368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9E" w:rsidRDefault="004D0A9E" w:rsidP="00D75893">
      <w:pPr>
        <w:spacing w:after="0" w:line="240" w:lineRule="auto"/>
      </w:pPr>
      <w:r>
        <w:separator/>
      </w:r>
    </w:p>
  </w:endnote>
  <w:endnote w:type="continuationSeparator" w:id="0">
    <w:p w:rsidR="004D0A9E" w:rsidRDefault="004D0A9E" w:rsidP="00D7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9E" w:rsidRDefault="004D0A9E" w:rsidP="00D75893">
      <w:pPr>
        <w:spacing w:after="0" w:line="240" w:lineRule="auto"/>
      </w:pPr>
      <w:r>
        <w:separator/>
      </w:r>
    </w:p>
  </w:footnote>
  <w:footnote w:type="continuationSeparator" w:id="0">
    <w:p w:rsidR="004D0A9E" w:rsidRDefault="004D0A9E" w:rsidP="00D7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9"/>
      <w:gridCol w:w="6652"/>
    </w:tblGrid>
    <w:tr w:rsidR="00D75893" w:rsidTr="00D75893">
      <w:tc>
        <w:tcPr>
          <w:tcW w:w="1989" w:type="dxa"/>
        </w:tcPr>
        <w:p w:rsidR="00D75893" w:rsidRDefault="00D75893">
          <w:pPr>
            <w:pStyle w:val="Glava"/>
          </w:pPr>
          <w:r>
            <w:t xml:space="preserve">              </w:t>
          </w:r>
        </w:p>
        <w:p w:rsidR="00D75893" w:rsidRDefault="00D75893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26F8DD9" wp14:editId="3CA1AFCC">
                <wp:extent cx="533400" cy="530437"/>
                <wp:effectExtent l="0" t="0" r="0" b="3175"/>
                <wp:docPr id="64" name="Slik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ko-sola-zn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03" cy="547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21E20997" wp14:editId="7796AF95">
                <wp:extent cx="536320" cy="529200"/>
                <wp:effectExtent l="0" t="0" r="0" b="4445"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zdrava šol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0" cy="5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5893" w:rsidRDefault="00D75893">
          <w:pPr>
            <w:pStyle w:val="Glava"/>
          </w:pPr>
        </w:p>
      </w:tc>
      <w:tc>
        <w:tcPr>
          <w:tcW w:w="6652" w:type="dxa"/>
        </w:tcPr>
        <w:p w:rsidR="00D75893" w:rsidRPr="00D75893" w:rsidRDefault="00D75893">
          <w:pPr>
            <w:pStyle w:val="Glava"/>
            <w:rPr>
              <w:sz w:val="20"/>
            </w:rPr>
          </w:pP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Telefon:  05 335 81 00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proofErr w:type="spellStart"/>
          <w:r w:rsidRPr="00D75893">
            <w:rPr>
              <w:sz w:val="20"/>
            </w:rPr>
            <w:t>Telefax</w:t>
          </w:r>
          <w:proofErr w:type="spellEnd"/>
          <w:r w:rsidRPr="00D75893">
            <w:rPr>
              <w:sz w:val="20"/>
            </w:rPr>
            <w:t>:   05 335 81 01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E-naslov: o-ms.ng@guest.arnes.si</w:t>
          </w:r>
        </w:p>
        <w:p w:rsidR="00D75893" w:rsidRDefault="00D75893">
          <w:pPr>
            <w:pStyle w:val="Glava"/>
          </w:pPr>
          <w:r w:rsidRPr="00D75893">
            <w:rPr>
              <w:sz w:val="20"/>
            </w:rPr>
            <w:t>Internet:  http://www.o-ms.ng.edus.si</w:t>
          </w:r>
        </w:p>
      </w:tc>
    </w:tr>
  </w:tbl>
  <w:p w:rsidR="00D75893" w:rsidRDefault="00D75893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-38100</wp:posOffset>
              </wp:positionV>
              <wp:extent cx="3105150" cy="790575"/>
              <wp:effectExtent l="0" t="0" r="0" b="9525"/>
              <wp:wrapNone/>
              <wp:docPr id="33" name="Polje z besedilom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OSNOVNA ŠOLA</w:t>
                          </w:r>
                        </w:p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MILOJKE ŠTRUKELJ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Delpinova ulica 7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Nova Gorica  5000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3" o:spid="_x0000_s1026" type="#_x0000_t202" style="position:absolute;margin-left:-46.1pt;margin-top:-3pt;width:244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" fillcolor="white [3201]" stroked="f" strokeweight=".5pt">
              <v:textbox>
                <w:txbxContent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OSNOVNA ŠOLA</w:t>
                    </w:r>
                  </w:p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MILOJKE ŠTRUKELJ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Delpinova ulica 7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Nova Gorica  5000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4838E6E" wp14:editId="45FBD672">
          <wp:simplePos x="0" y="0"/>
          <wp:positionH relativeFrom="column">
            <wp:posOffset>-608330</wp:posOffset>
          </wp:positionH>
          <wp:positionV relativeFrom="paragraph">
            <wp:posOffset>-892175</wp:posOffset>
          </wp:positionV>
          <wp:extent cx="809625" cy="809625"/>
          <wp:effectExtent l="0" t="0" r="9525" b="9525"/>
          <wp:wrapNone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O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2FB"/>
    <w:multiLevelType w:val="hybridMultilevel"/>
    <w:tmpl w:val="6CC41210"/>
    <w:lvl w:ilvl="0" w:tplc="AD7027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E"/>
    <w:rsid w:val="00190A64"/>
    <w:rsid w:val="001E303A"/>
    <w:rsid w:val="001F4120"/>
    <w:rsid w:val="0021045E"/>
    <w:rsid w:val="002524BE"/>
    <w:rsid w:val="00277C11"/>
    <w:rsid w:val="00337FC3"/>
    <w:rsid w:val="003A5DA9"/>
    <w:rsid w:val="003C34B0"/>
    <w:rsid w:val="003E3D25"/>
    <w:rsid w:val="003F760D"/>
    <w:rsid w:val="00404EFE"/>
    <w:rsid w:val="004476C3"/>
    <w:rsid w:val="004D0A9E"/>
    <w:rsid w:val="004E68F9"/>
    <w:rsid w:val="005756CC"/>
    <w:rsid w:val="005A222D"/>
    <w:rsid w:val="005A26A3"/>
    <w:rsid w:val="005A4F84"/>
    <w:rsid w:val="00607A40"/>
    <w:rsid w:val="006A1F39"/>
    <w:rsid w:val="006A2536"/>
    <w:rsid w:val="006A337F"/>
    <w:rsid w:val="006D0CFF"/>
    <w:rsid w:val="00721F5F"/>
    <w:rsid w:val="008D345A"/>
    <w:rsid w:val="00965A7B"/>
    <w:rsid w:val="00967DF0"/>
    <w:rsid w:val="009F3568"/>
    <w:rsid w:val="00CA2B37"/>
    <w:rsid w:val="00D75893"/>
    <w:rsid w:val="00E46B69"/>
    <w:rsid w:val="00E951A5"/>
    <w:rsid w:val="00F016FF"/>
    <w:rsid w:val="00F04916"/>
    <w:rsid w:val="00F10A72"/>
    <w:rsid w:val="00F8438C"/>
    <w:rsid w:val="00F95713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0792F4"/>
  <w15:chartTrackingRefBased/>
  <w15:docId w15:val="{D072D9AA-320E-45D0-BA04-FB12367D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0CF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5893"/>
  </w:style>
  <w:style w:type="paragraph" w:styleId="Noga">
    <w:name w:val="footer"/>
    <w:basedOn w:val="Navaden"/>
    <w:link w:val="Nog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5893"/>
  </w:style>
  <w:style w:type="table" w:styleId="Tabelamrea">
    <w:name w:val="Table Grid"/>
    <w:basedOn w:val="Navadnatabela"/>
    <w:uiPriority w:val="39"/>
    <w:rsid w:val="00D7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3E3D2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95713"/>
    <w:pPr>
      <w:ind w:left="720"/>
      <w:contextualSpacing/>
    </w:pPr>
  </w:style>
  <w:style w:type="paragraph" w:styleId="Brezrazmikov">
    <w:name w:val="No Spacing"/>
    <w:uiPriority w:val="1"/>
    <w:qFormat/>
    <w:rsid w:val="00210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2.osngmstr@guest.arne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k\Documents\Officeove%20predloge%20po%20meri\O&#352;%20Milojke%20&#352;trukel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DFC198-8F8A-43FA-80D0-F9579AF2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OŠ Milojke Štrukelj</Template>
  <TotalTime>58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</dc:creator>
  <cp:keywords/>
  <dc:description/>
  <cp:lastModifiedBy>Martina Vulič</cp:lastModifiedBy>
  <cp:revision>20</cp:revision>
  <dcterms:created xsi:type="dcterms:W3CDTF">2016-05-30T08:37:00Z</dcterms:created>
  <dcterms:modified xsi:type="dcterms:W3CDTF">2021-06-18T07:42:00Z</dcterms:modified>
</cp:coreProperties>
</file>